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00" w:rsidRPr="00876860" w:rsidRDefault="003A4427" w:rsidP="00B55200">
      <w:pPr>
        <w:rPr>
          <w:rFonts w:ascii="Foundry Monoline PN Regular" w:hAnsi="Foundry Monoline PN Regular" w:cs="Arial"/>
          <w:noProof/>
          <w:color w:val="FF0000"/>
          <w:sz w:val="44"/>
          <w:szCs w:val="44"/>
          <w:lang w:val="en-US" w:eastAsia="nb-NO"/>
        </w:rPr>
      </w:pPr>
      <w:r w:rsidRPr="00876860">
        <w:rPr>
          <w:rFonts w:ascii="Foundry Monoline PN Regular" w:hAnsi="Foundry Monoline PN Regular" w:cs="Arial"/>
          <w:noProof/>
          <w:color w:val="FF0000"/>
          <w:sz w:val="44"/>
          <w:szCs w:val="44"/>
          <w:lang w:val="en-US" w:eastAsia="nb-NO"/>
        </w:rPr>
        <w:t>THIS FREEZER CAN CONTAIN DRY ICE</w:t>
      </w:r>
    </w:p>
    <w:p w:rsidR="003A4427" w:rsidRPr="00876860" w:rsidRDefault="005A23A9" w:rsidP="00B55200">
      <w:pPr>
        <w:rPr>
          <w:rFonts w:ascii="Foundry Monoline PN Regular" w:hAnsi="Foundry Monoline PN Regular" w:cs="Arial"/>
          <w:noProof/>
          <w:color w:val="FF0000"/>
          <w:sz w:val="44"/>
          <w:szCs w:val="44"/>
          <w:lang w:val="en-US" w:eastAsia="nb-NO"/>
        </w:rPr>
      </w:pPr>
      <w:r w:rsidRPr="00876860">
        <w:rPr>
          <w:rFonts w:ascii="Foundry Monoline PN Regular" w:hAnsi="Foundry Monoline PN Regular" w:cs="Arial"/>
          <w:noProof/>
          <w:color w:val="FF0000"/>
          <w:sz w:val="44"/>
          <w:szCs w:val="44"/>
          <w:lang w:val="en-US" w:eastAsia="nb-NO"/>
        </w:rPr>
        <w:t xml:space="preserve">BE AWARE OF </w:t>
      </w:r>
      <w:r w:rsidR="003A4427" w:rsidRPr="00876860">
        <w:rPr>
          <w:rFonts w:ascii="Foundry Monoline PN Regular" w:hAnsi="Foundry Monoline PN Regular" w:cs="Arial"/>
          <w:noProof/>
          <w:color w:val="FF0000"/>
          <w:sz w:val="44"/>
          <w:szCs w:val="44"/>
          <w:lang w:val="en-US" w:eastAsia="nb-NO"/>
        </w:rPr>
        <w:t>HARMFULL CO2-GASS</w:t>
      </w:r>
    </w:p>
    <w:p w:rsidR="003A4427" w:rsidRPr="003A4427" w:rsidRDefault="003A4427" w:rsidP="00B55200">
      <w:pPr>
        <w:rPr>
          <w:rFonts w:ascii="Foundry Monoline PN Regular" w:hAnsi="Foundry Monoline PN Regular" w:cs="Arial"/>
          <w:noProof/>
          <w:sz w:val="15"/>
          <w:szCs w:val="15"/>
          <w:lang w:val="en-US" w:eastAsia="nb-NO"/>
        </w:rPr>
      </w:pPr>
    </w:p>
    <w:p w:rsidR="003A4427" w:rsidRPr="003A4427" w:rsidRDefault="003A4427" w:rsidP="00B55200">
      <w:pPr>
        <w:rPr>
          <w:rFonts w:ascii="Foundry Monoline PN Regular" w:hAnsi="Foundry Monoline PN Regular" w:cs="Arial"/>
          <w:noProof/>
          <w:sz w:val="15"/>
          <w:szCs w:val="15"/>
          <w:lang w:val="en-US" w:eastAsia="nb-NO"/>
        </w:rPr>
      </w:pPr>
    </w:p>
    <w:p w:rsidR="003A4427" w:rsidRDefault="003A4427" w:rsidP="003A4427">
      <w:pPr>
        <w:jc w:val="center"/>
      </w:pPr>
      <w:r>
        <w:rPr>
          <w:rFonts w:ascii="Foundry Monoline PN Regular" w:hAnsi="Foundry Monoline PN Regular" w:cs="Arial"/>
          <w:noProof/>
          <w:sz w:val="15"/>
          <w:szCs w:val="15"/>
          <w:lang w:eastAsia="nb-NO"/>
        </w:rPr>
        <w:drawing>
          <wp:inline distT="0" distB="0" distL="0" distR="0" wp14:anchorId="64B22DD7" wp14:editId="2295871F">
            <wp:extent cx="3571875" cy="3571875"/>
            <wp:effectExtent l="0" t="0" r="9525" b="9525"/>
            <wp:docPr id="1" name="Picture 1" descr="tørris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ørris-p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427" w:rsidRDefault="003A4427" w:rsidP="003A4427">
      <w:pPr>
        <w:jc w:val="center"/>
        <w:rPr>
          <w:color w:val="FF0000"/>
          <w:sz w:val="52"/>
          <w:szCs w:val="52"/>
        </w:rPr>
      </w:pPr>
      <w:r w:rsidRPr="00876860">
        <w:rPr>
          <w:color w:val="FF0000"/>
          <w:sz w:val="52"/>
          <w:szCs w:val="52"/>
        </w:rPr>
        <w:t>BIO Beredskapsvakt, TLF. 453 92</w:t>
      </w:r>
      <w:r w:rsidR="00876860">
        <w:rPr>
          <w:color w:val="FF0000"/>
          <w:sz w:val="52"/>
          <w:szCs w:val="52"/>
        </w:rPr>
        <w:t> </w:t>
      </w:r>
      <w:r w:rsidRPr="00876860">
        <w:rPr>
          <w:color w:val="FF0000"/>
          <w:sz w:val="52"/>
          <w:szCs w:val="52"/>
        </w:rPr>
        <w:t>771</w:t>
      </w:r>
    </w:p>
    <w:p w:rsidR="00876860" w:rsidRPr="00876860" w:rsidRDefault="00876860" w:rsidP="003A4427">
      <w:pPr>
        <w:jc w:val="center"/>
        <w:rPr>
          <w:color w:val="FF0000"/>
          <w:sz w:val="52"/>
          <w:szCs w:val="52"/>
        </w:rPr>
      </w:pPr>
      <w:r w:rsidRPr="00876860">
        <w:rPr>
          <w:color w:val="FF0000"/>
          <w:sz w:val="52"/>
          <w:szCs w:val="52"/>
        </w:rPr>
        <w:t xml:space="preserve">BIO </w:t>
      </w:r>
      <w:proofErr w:type="spellStart"/>
      <w:r>
        <w:rPr>
          <w:color w:val="FF0000"/>
          <w:sz w:val="52"/>
          <w:szCs w:val="52"/>
        </w:rPr>
        <w:t>Emergency</w:t>
      </w:r>
      <w:proofErr w:type="spellEnd"/>
      <w:r>
        <w:rPr>
          <w:color w:val="FF0000"/>
          <w:sz w:val="52"/>
          <w:szCs w:val="52"/>
        </w:rPr>
        <w:t xml:space="preserve"> </w:t>
      </w:r>
      <w:proofErr w:type="spellStart"/>
      <w:r>
        <w:rPr>
          <w:color w:val="FF0000"/>
          <w:sz w:val="52"/>
          <w:szCs w:val="52"/>
        </w:rPr>
        <w:t>guard</w:t>
      </w:r>
      <w:bookmarkStart w:id="0" w:name="_GoBack"/>
      <w:bookmarkEnd w:id="0"/>
      <w:proofErr w:type="spellEnd"/>
      <w:r w:rsidRPr="00876860">
        <w:rPr>
          <w:color w:val="FF0000"/>
          <w:sz w:val="52"/>
          <w:szCs w:val="52"/>
        </w:rPr>
        <w:t>, TLF. 453 92 771</w:t>
      </w:r>
    </w:p>
    <w:sectPr w:rsidR="00876860" w:rsidRPr="00876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 Monoline PN 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00"/>
    <w:rsid w:val="00252777"/>
    <w:rsid w:val="003A4427"/>
    <w:rsid w:val="00426961"/>
    <w:rsid w:val="005A23A9"/>
    <w:rsid w:val="00876860"/>
    <w:rsid w:val="00B55200"/>
    <w:rsid w:val="00CD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0F14"/>
  <w15:chartTrackingRefBased/>
  <w15:docId w15:val="{7ACECA98-6A86-47F6-A250-CB77C828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BD3B32AB.dotm</Template>
  <TotalTime>114</TotalTime>
  <Pages>1</Pages>
  <Words>22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Foss Skjoldal</dc:creator>
  <cp:keywords/>
  <dc:description/>
  <cp:lastModifiedBy>Evy Foss Skjoldal</cp:lastModifiedBy>
  <cp:revision>3</cp:revision>
  <dcterms:created xsi:type="dcterms:W3CDTF">2018-12-13T10:26:00Z</dcterms:created>
  <dcterms:modified xsi:type="dcterms:W3CDTF">2018-12-13T13:18:00Z</dcterms:modified>
</cp:coreProperties>
</file>